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E4DE" w14:textId="4522DC25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91754F">
        <w:rPr>
          <w:rFonts w:ascii="Arial" w:hAnsi="Arial" w:cs="Arial"/>
          <w:bCs/>
          <w:i w:val="0"/>
          <w:szCs w:val="24"/>
        </w:rPr>
        <w:t>3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0A02017A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09FF5D38" w14:textId="77777777" w:rsidR="006676AE" w:rsidRPr="0012157F" w:rsidRDefault="00BB228C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BB228C">
        <w:rPr>
          <w:rFonts w:ascii="Arial" w:hAnsi="Arial" w:cs="Arial"/>
        </w:rPr>
        <w:t>Gmina Brześć Kujawski</w:t>
      </w:r>
    </w:p>
    <w:p w14:paraId="24A7F427" w14:textId="77777777" w:rsidR="006676AE" w:rsidRPr="0012157F" w:rsidRDefault="00BB228C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BB228C">
        <w:rPr>
          <w:rFonts w:ascii="Arial" w:hAnsi="Arial" w:cs="Arial"/>
        </w:rPr>
        <w:t>pl. Władysława Łokietka</w:t>
      </w:r>
      <w:r w:rsidR="006676AE" w:rsidRPr="0012157F">
        <w:rPr>
          <w:rFonts w:ascii="Arial" w:hAnsi="Arial" w:cs="Arial"/>
        </w:rPr>
        <w:t xml:space="preserve"> </w:t>
      </w:r>
      <w:r w:rsidRPr="00BB228C">
        <w:rPr>
          <w:rFonts w:ascii="Arial" w:hAnsi="Arial" w:cs="Arial"/>
        </w:rPr>
        <w:t>1</w:t>
      </w:r>
      <w:r w:rsidR="006676AE" w:rsidRPr="0012157F">
        <w:rPr>
          <w:rFonts w:ascii="Arial" w:hAnsi="Arial" w:cs="Arial"/>
        </w:rPr>
        <w:t xml:space="preserve"> </w:t>
      </w:r>
    </w:p>
    <w:p w14:paraId="5A4E4898" w14:textId="77777777" w:rsidR="00F90CD1" w:rsidRDefault="00BB228C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BB228C">
        <w:rPr>
          <w:rFonts w:ascii="Arial" w:hAnsi="Arial" w:cs="Arial"/>
        </w:rPr>
        <w:t>87-880</w:t>
      </w:r>
      <w:r w:rsidR="006676AE" w:rsidRPr="0012157F">
        <w:rPr>
          <w:rFonts w:ascii="Arial" w:hAnsi="Arial" w:cs="Arial"/>
        </w:rPr>
        <w:t xml:space="preserve"> </w:t>
      </w:r>
      <w:r w:rsidRPr="00BB228C">
        <w:rPr>
          <w:rFonts w:ascii="Arial" w:hAnsi="Arial" w:cs="Arial"/>
        </w:rPr>
        <w:t>Brześć Kujawski</w:t>
      </w:r>
    </w:p>
    <w:p w14:paraId="0843D38D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2D178404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7A306557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6D9DDDDE" w14:textId="77777777" w:rsidTr="0018769E">
        <w:tc>
          <w:tcPr>
            <w:tcW w:w="2800" w:type="dxa"/>
          </w:tcPr>
          <w:p w14:paraId="2DACBD48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56E6449A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AE2B2CB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5F1F056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</w:t>
            </w:r>
            <w:proofErr w:type="spellStart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CEiDG</w:t>
            </w:r>
            <w:proofErr w:type="spellEnd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  <w:tr w:rsidR="002578E4" w:rsidRPr="00A2540E" w14:paraId="66271FA4" w14:textId="77777777" w:rsidTr="0018769E">
        <w:tc>
          <w:tcPr>
            <w:tcW w:w="2800" w:type="dxa"/>
          </w:tcPr>
          <w:p w14:paraId="5C558A8D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58B13BA2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2498BB9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7A81F1D3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05F5B750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BB228C" w:rsidRPr="0012157F" w14:paraId="07344C68" w14:textId="77777777" w:rsidTr="006331B5">
        <w:tc>
          <w:tcPr>
            <w:tcW w:w="9104" w:type="dxa"/>
            <w:shd w:val="clear" w:color="auto" w:fill="D9D9D9"/>
          </w:tcPr>
          <w:p w14:paraId="3E863EA5" w14:textId="77777777" w:rsidR="00BB228C" w:rsidRPr="0012157F" w:rsidRDefault="00BB228C" w:rsidP="006331B5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3F1E1DD4" w14:textId="77777777" w:rsidR="00BB228C" w:rsidRPr="0012157F" w:rsidRDefault="00BB228C" w:rsidP="006331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BB228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B228C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BB228C">
              <w:rPr>
                <w:rFonts w:ascii="Arial" w:hAnsi="Arial" w:cs="Arial"/>
                <w:sz w:val="24"/>
                <w:szCs w:val="24"/>
              </w:rPr>
              <w:t>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Pzp), dotyczące:</w:t>
            </w:r>
          </w:p>
          <w:p w14:paraId="016B1859" w14:textId="77777777" w:rsidR="00BB228C" w:rsidRPr="00612283" w:rsidRDefault="00BB228C" w:rsidP="006331B5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0491C901" w14:textId="77777777" w:rsidR="00BB228C" w:rsidRPr="00612283" w:rsidRDefault="00BB228C" w:rsidP="006331B5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67D8E774" w14:textId="77777777" w:rsidR="00BB228C" w:rsidRPr="0012157F" w:rsidRDefault="00BB228C" w:rsidP="006331B5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7C63DE49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29EC02E7" w14:textId="77777777" w:rsidTr="0018769E">
        <w:tc>
          <w:tcPr>
            <w:tcW w:w="2269" w:type="dxa"/>
          </w:tcPr>
          <w:p w14:paraId="1E5392AE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072ECFF1" w14:textId="026E8BFE" w:rsidR="002578E4" w:rsidRPr="00A2540E" w:rsidRDefault="008B121D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B121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Uporządkowanie gospodarki wodno-ściekowej na terenie Gminy Brześć Kujawski - II Etap</w:t>
            </w:r>
          </w:p>
        </w:tc>
      </w:tr>
      <w:tr w:rsidR="00BB228C" w:rsidRPr="00A2540E" w14:paraId="7F3B14B1" w14:textId="77777777" w:rsidTr="006331B5">
        <w:tc>
          <w:tcPr>
            <w:tcW w:w="2269" w:type="dxa"/>
          </w:tcPr>
          <w:p w14:paraId="5E383427" w14:textId="77777777" w:rsidR="00BB228C" w:rsidRPr="00A2540E" w:rsidRDefault="00BB228C" w:rsidP="006331B5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2D35AD03" w14:textId="16270BE0" w:rsidR="00BB228C" w:rsidRPr="00A2540E" w:rsidRDefault="00BB228C" w:rsidP="006331B5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B22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BI.II.271.2.202</w:t>
            </w:r>
            <w:r w:rsidR="009175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Pr="00BB22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.NŻ</w:t>
            </w:r>
          </w:p>
        </w:tc>
      </w:tr>
    </w:tbl>
    <w:p w14:paraId="1895CAE1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94E7E3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BB228C" w:rsidRPr="00BB228C">
        <w:rPr>
          <w:rFonts w:ascii="Arial" w:hAnsi="Arial" w:cs="Arial"/>
          <w:b/>
          <w:sz w:val="24"/>
          <w:szCs w:val="24"/>
        </w:rPr>
        <w:t>Gmina Brześć Kujawski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5C1F8922" w14:textId="77777777" w:rsidTr="00650D6C">
        <w:tc>
          <w:tcPr>
            <w:tcW w:w="9104" w:type="dxa"/>
            <w:shd w:val="clear" w:color="auto" w:fill="D9D9D9"/>
          </w:tcPr>
          <w:p w14:paraId="7C90DA9C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40DCBDEF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6F6F58D5" w14:textId="77777777" w:rsidR="00BB228C" w:rsidRPr="00992BD8" w:rsidRDefault="00BB228C" w:rsidP="00BB228C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1DAFC982" w14:textId="77777777" w:rsidR="002426FF" w:rsidRPr="00A44833" w:rsidRDefault="00BB228C" w:rsidP="00BB228C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  <w:r w:rsidRPr="0012157F">
        <w:rPr>
          <w:rFonts w:ascii="Arial" w:hAnsi="Arial" w:cs="Arial"/>
          <w:sz w:val="24"/>
          <w:szCs w:val="24"/>
        </w:rPr>
        <w:lastRenderedPageBreak/>
        <w:t xml:space="preserve">Oświadczam, że nie podlegam wykluczeniu z postępowania na podstawie </w:t>
      </w:r>
      <w:r w:rsidRPr="0012157F">
        <w:rPr>
          <w:rFonts w:ascii="Arial" w:hAnsi="Arial" w:cs="Arial"/>
          <w:sz w:val="24"/>
          <w:szCs w:val="24"/>
        </w:rPr>
        <w:br/>
        <w:t>art. 109 ust. 1 ustawy Pzp, w zakresie:</w:t>
      </w:r>
    </w:p>
    <w:p w14:paraId="7BD249E1" w14:textId="77777777" w:rsidR="00BB228C" w:rsidRPr="0012157F" w:rsidRDefault="00BB228C" w:rsidP="00BB22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D692BC8" w14:textId="77777777" w:rsidR="00BB228C" w:rsidRPr="0012157F" w:rsidRDefault="00BB228C" w:rsidP="00BB228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1</w:t>
      </w:r>
    </w:p>
    <w:p w14:paraId="56C178FD" w14:textId="77777777" w:rsidR="00BB228C" w:rsidRPr="0012157F" w:rsidRDefault="00BB228C" w:rsidP="00BB22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Wykonawca, który naruszył obowiązki dotyczące płatności podatków, opłat lub składek na ubezpieczenia społeczne lub zdrowotne, z wyjątkiem przypadku, o którym mowa w art. 108 ust. 1 pkt 3,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należności.</w:t>
      </w:r>
    </w:p>
    <w:p w14:paraId="574B59E0" w14:textId="77777777" w:rsidR="00BB228C" w:rsidRPr="00A44833" w:rsidRDefault="00BB228C" w:rsidP="00BB228C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00C3C9A9" w14:textId="77777777" w:rsidR="00BB228C" w:rsidRPr="0012157F" w:rsidRDefault="00BB228C" w:rsidP="00BB228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4</w:t>
      </w:r>
    </w:p>
    <w:p w14:paraId="721BFF5B" w14:textId="77777777" w:rsidR="00BB228C" w:rsidRPr="0012157F" w:rsidRDefault="00BB228C" w:rsidP="00BB228C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37203148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690F79D6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1C1E90D" w14:textId="77777777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>, gdy zachodzą przesłanki wykluczenia z art. 108 ust. 1 pkt 1, 2 i 5 lub art.109 ust.1 pkt 2-5 i 7-10 ustawy Pzp, a wykonawca korzysta z procedury samooczyszczenia, o której mowa w art. 110 ust. 2 ustawy Pzp]</w:t>
      </w:r>
    </w:p>
    <w:p w14:paraId="57165730" w14:textId="77777777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E426EB">
        <w:rPr>
          <w:rFonts w:ascii="Arial" w:hAnsi="Arial" w:cs="Arial"/>
          <w:i/>
          <w:sz w:val="20"/>
          <w:szCs w:val="20"/>
        </w:rPr>
        <w:t>(podać mającą zastosowanie podstawę wykluczenia spośród wymienionych w art. 108 ust. 1 pkt 1, 2 i 5 lub art. 109 ust. 1 pkt 2-5 i 7-10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0F1BA083" w14:textId="77777777"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1E96D6D" w14:textId="6F4EE88F" w:rsidR="0011306C" w:rsidRDefault="007A2BCB" w:rsidP="002578E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 xml:space="preserve">Oświadczam, że nie zachodzą w stosunku do mnie przesłanki wykluczenia </w:t>
      </w:r>
      <w:r w:rsidR="008B121D">
        <w:rPr>
          <w:rFonts w:ascii="Arial" w:hAnsi="Arial" w:cs="Arial"/>
          <w:sz w:val="24"/>
          <w:szCs w:val="24"/>
        </w:rPr>
        <w:br/>
      </w:r>
      <w:r w:rsidRPr="007A2BCB">
        <w:rPr>
          <w:rFonts w:ascii="Arial" w:hAnsi="Arial" w:cs="Arial"/>
          <w:sz w:val="24"/>
          <w:szCs w:val="24"/>
        </w:rPr>
        <w:t xml:space="preserve">z postępowania na podstawie art. 7 ust. 1 ustawy z dnia 13 kwietnia 2022 r. </w:t>
      </w:r>
      <w:r w:rsidR="008B121D">
        <w:rPr>
          <w:rFonts w:ascii="Arial" w:hAnsi="Arial" w:cs="Arial"/>
          <w:sz w:val="24"/>
          <w:szCs w:val="24"/>
        </w:rPr>
        <w:br/>
      </w:r>
      <w:r w:rsidRPr="007A2BCB">
        <w:rPr>
          <w:rFonts w:ascii="Arial" w:hAnsi="Arial" w:cs="Arial"/>
          <w:sz w:val="24"/>
          <w:szCs w:val="24"/>
        </w:rPr>
        <w:t xml:space="preserve">o szczególnych rozwiązaniach w zakresie przeciwdziałania wspieraniu agresji </w:t>
      </w:r>
      <w:r w:rsidR="008B121D">
        <w:rPr>
          <w:rFonts w:ascii="Arial" w:hAnsi="Arial" w:cs="Arial"/>
          <w:sz w:val="24"/>
          <w:szCs w:val="24"/>
        </w:rPr>
        <w:br/>
      </w:r>
      <w:r w:rsidRPr="007A2BCB">
        <w:rPr>
          <w:rFonts w:ascii="Arial" w:hAnsi="Arial" w:cs="Arial"/>
          <w:sz w:val="24"/>
          <w:szCs w:val="24"/>
        </w:rPr>
        <w:lastRenderedPageBreak/>
        <w:t>na Ukrainę oraz służących ochronie bezpieczeństwa narodowego (</w:t>
      </w:r>
      <w:proofErr w:type="spellStart"/>
      <w:r w:rsidR="000C2F90">
        <w:rPr>
          <w:rFonts w:ascii="Arial" w:hAnsi="Arial" w:cs="Arial"/>
          <w:sz w:val="24"/>
          <w:szCs w:val="24"/>
        </w:rPr>
        <w:t>t.j</w:t>
      </w:r>
      <w:proofErr w:type="spellEnd"/>
      <w:r w:rsidR="000C2F90">
        <w:rPr>
          <w:rFonts w:ascii="Arial" w:hAnsi="Arial" w:cs="Arial"/>
          <w:sz w:val="24"/>
          <w:szCs w:val="24"/>
        </w:rPr>
        <w:t xml:space="preserve">. </w:t>
      </w:r>
      <w:r w:rsidRPr="007A2BCB">
        <w:rPr>
          <w:rFonts w:ascii="Arial" w:hAnsi="Arial" w:cs="Arial"/>
          <w:sz w:val="24"/>
          <w:szCs w:val="24"/>
        </w:rPr>
        <w:t xml:space="preserve">Dz. U. </w:t>
      </w:r>
      <w:r w:rsidR="000C2F90">
        <w:rPr>
          <w:rFonts w:ascii="Arial" w:hAnsi="Arial" w:cs="Arial"/>
          <w:sz w:val="24"/>
          <w:szCs w:val="24"/>
        </w:rPr>
        <w:t xml:space="preserve">z 2023r. </w:t>
      </w:r>
      <w:r w:rsidRPr="007A2BCB">
        <w:rPr>
          <w:rFonts w:ascii="Arial" w:hAnsi="Arial" w:cs="Arial"/>
          <w:sz w:val="24"/>
          <w:szCs w:val="24"/>
        </w:rPr>
        <w:t xml:space="preserve">poz. </w:t>
      </w:r>
      <w:r w:rsidR="007020E3">
        <w:rPr>
          <w:rFonts w:ascii="Arial" w:hAnsi="Arial" w:cs="Arial"/>
          <w:sz w:val="24"/>
          <w:szCs w:val="24"/>
        </w:rPr>
        <w:t>1497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1E2FD360" w14:textId="77777777" w:rsidTr="00CD4DD1">
        <w:tc>
          <w:tcPr>
            <w:tcW w:w="9104" w:type="dxa"/>
            <w:shd w:val="clear" w:color="auto" w:fill="D9D9D9"/>
          </w:tcPr>
          <w:p w14:paraId="6317AC09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2BCCD840" w14:textId="413CBA59" w:rsidR="00D2702A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8B121D">
        <w:rPr>
          <w:rFonts w:ascii="Arial" w:hAnsi="Arial" w:cs="Arial"/>
          <w:sz w:val="24"/>
          <w:szCs w:val="24"/>
        </w:rPr>
        <w:br/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943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7774"/>
      </w:tblGrid>
      <w:tr w:rsidR="005E3B1C" w:rsidRPr="001E0F63" w14:paraId="34735127" w14:textId="77777777" w:rsidTr="005E3B1C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39F1" w14:textId="77777777" w:rsidR="005E3B1C" w:rsidRPr="001E0F63" w:rsidRDefault="005E3B1C" w:rsidP="00DC7019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0F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7AC9" w14:textId="77777777" w:rsidR="005E3B1C" w:rsidRPr="001E0F63" w:rsidRDefault="005E3B1C" w:rsidP="00DC7019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0F63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1EF95F9E" w14:textId="77777777" w:rsidR="005E3B1C" w:rsidRPr="001E0F63" w:rsidRDefault="005E3B1C" w:rsidP="00DC7019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F63">
              <w:rPr>
                <w:rFonts w:ascii="Arial" w:hAnsi="Arial" w:cs="Arial"/>
                <w:sz w:val="24"/>
                <w:szCs w:val="24"/>
              </w:rPr>
              <w:t xml:space="preserve">Zamawiający wymaga złożenia na wezwanie informacji banku lub spółdzielczej kasy oszczędnościowo-kredytowej, potwierdzającej wysokość posiadanych środków finansowych lub zdolność kredytową wykonawcy na kwotę minimum: </w:t>
            </w:r>
          </w:p>
          <w:p w14:paraId="5FD5E7C5" w14:textId="77777777" w:rsidR="005E3B1C" w:rsidRPr="001E0F63" w:rsidRDefault="005E3B1C" w:rsidP="00DC7019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F63">
              <w:rPr>
                <w:rFonts w:ascii="Arial" w:hAnsi="Arial" w:cs="Arial"/>
                <w:sz w:val="24"/>
                <w:szCs w:val="24"/>
              </w:rPr>
              <w:t>- dla Części 1) - 500 000,00 zł,</w:t>
            </w:r>
          </w:p>
          <w:p w14:paraId="2C295353" w14:textId="77777777" w:rsidR="005E3B1C" w:rsidRPr="001E0F63" w:rsidRDefault="005E3B1C" w:rsidP="00DC7019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F63">
              <w:rPr>
                <w:rFonts w:ascii="Arial" w:hAnsi="Arial" w:cs="Arial"/>
                <w:sz w:val="24"/>
                <w:szCs w:val="24"/>
              </w:rPr>
              <w:t>- dla Części 2) – 100 000,00 zł.</w:t>
            </w:r>
          </w:p>
          <w:p w14:paraId="486E5A10" w14:textId="77777777" w:rsidR="005E3B1C" w:rsidRPr="001E0F63" w:rsidRDefault="005E3B1C" w:rsidP="00DC7019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F63">
              <w:rPr>
                <w:rFonts w:ascii="Arial" w:hAnsi="Arial" w:cs="Arial"/>
                <w:sz w:val="24"/>
                <w:szCs w:val="24"/>
              </w:rPr>
              <w:t>Zamawiający wymaga złożenia na wezwanie polisy, a w przypadku jej braku innego dokumentu potwierdzającego, że wykonawca jest ubezpieczony od odpowiedzialności cywilnej w zakresie prowadzonej działalności związanej z przedmiotem zamówienia na kwotę minimum:</w:t>
            </w:r>
          </w:p>
          <w:p w14:paraId="4C81F985" w14:textId="77777777" w:rsidR="005E3B1C" w:rsidRPr="001E0F63" w:rsidRDefault="005E3B1C" w:rsidP="00DC7019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F63">
              <w:rPr>
                <w:rFonts w:ascii="Arial" w:hAnsi="Arial" w:cs="Arial"/>
                <w:sz w:val="24"/>
                <w:szCs w:val="24"/>
              </w:rPr>
              <w:t>- dla Części 1) - 500 000,00 zł,</w:t>
            </w:r>
          </w:p>
          <w:p w14:paraId="314E37C3" w14:textId="77777777" w:rsidR="005E3B1C" w:rsidRPr="001E0F63" w:rsidRDefault="005E3B1C" w:rsidP="00DC7019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F63">
              <w:rPr>
                <w:rFonts w:ascii="Arial" w:hAnsi="Arial" w:cs="Arial"/>
                <w:sz w:val="24"/>
                <w:szCs w:val="24"/>
              </w:rPr>
              <w:t>- dla Części 2) - 100 000,00 zł.</w:t>
            </w:r>
          </w:p>
          <w:p w14:paraId="20BE0284" w14:textId="77777777" w:rsidR="005E3B1C" w:rsidRPr="001E0F63" w:rsidRDefault="005E3B1C" w:rsidP="00DC7019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F63">
              <w:rPr>
                <w:rFonts w:ascii="Arial" w:hAnsi="Arial" w:cs="Arial"/>
                <w:sz w:val="24"/>
                <w:szCs w:val="24"/>
              </w:rPr>
              <w:t>Ocena spełniania warunków udziału w postępowaniu będzie dokonana na zasadzie spełnia/nie spełnia.</w:t>
            </w:r>
          </w:p>
        </w:tc>
      </w:tr>
      <w:tr w:rsidR="005E3B1C" w:rsidRPr="001E0F63" w14:paraId="4857FE8A" w14:textId="77777777" w:rsidTr="005E3B1C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1EC8" w14:textId="77777777" w:rsidR="005E3B1C" w:rsidRPr="001E0F63" w:rsidRDefault="005E3B1C" w:rsidP="00DC7019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0F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C1C9" w14:textId="77777777" w:rsidR="005E3B1C" w:rsidRPr="001E0F63" w:rsidRDefault="005E3B1C" w:rsidP="00DC7019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0F63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542121C5" w14:textId="77777777" w:rsidR="005E3B1C" w:rsidRPr="001E0F63" w:rsidRDefault="005E3B1C" w:rsidP="00DC7019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F63">
              <w:rPr>
                <w:rFonts w:ascii="Arial" w:hAnsi="Arial" w:cs="Arial"/>
                <w:sz w:val="24"/>
                <w:szCs w:val="24"/>
              </w:rPr>
              <w:lastRenderedPageBreak/>
              <w:t xml:space="preserve">O udzielenie zamówienia publicznego mogą ubiegać się wykonawcy, którzy spełniają warunki, dotyczące  zdolności technicznej lub zawodowej. </w:t>
            </w:r>
          </w:p>
          <w:p w14:paraId="1619762F" w14:textId="77777777" w:rsidR="005E3B1C" w:rsidRPr="001E0F63" w:rsidRDefault="005E3B1C" w:rsidP="00DC7019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F63">
              <w:rPr>
                <w:rFonts w:ascii="Arial" w:hAnsi="Arial" w:cs="Arial"/>
                <w:sz w:val="24"/>
                <w:szCs w:val="24"/>
              </w:rPr>
              <w:t xml:space="preserve">Zamawiający wymaga wykazania w załączniku nr 7 do SWZ </w:t>
            </w:r>
            <w:r w:rsidRPr="001E0F63">
              <w:rPr>
                <w:rFonts w:ascii="Arial" w:hAnsi="Arial" w:cs="Arial"/>
                <w:sz w:val="24"/>
                <w:szCs w:val="24"/>
              </w:rPr>
              <w:br/>
              <w:t>co najmniej 2 roboty budowlane:</w:t>
            </w:r>
          </w:p>
          <w:p w14:paraId="69D7A6F6" w14:textId="77777777" w:rsidR="005E3B1C" w:rsidRPr="001E0F63" w:rsidRDefault="005E3B1C" w:rsidP="00DC7019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F63">
              <w:rPr>
                <w:rFonts w:ascii="Arial" w:hAnsi="Arial" w:cs="Arial"/>
                <w:sz w:val="24"/>
                <w:szCs w:val="24"/>
              </w:rPr>
              <w:t>- dla Części 1) - w zakresie budowy</w:t>
            </w:r>
            <w:r w:rsidRPr="001E0F63"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sieci</w:t>
            </w:r>
            <w:r w:rsidRPr="001E0F63">
              <w:rPr>
                <w:rFonts w:ascii="Arial" w:hAnsi="Arial" w:cs="Arial"/>
                <w:sz w:val="24"/>
                <w:szCs w:val="24"/>
              </w:rPr>
              <w:t xml:space="preserve"> o wartości minimum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1E0F63">
              <w:rPr>
                <w:rFonts w:ascii="Arial" w:hAnsi="Arial" w:cs="Arial"/>
                <w:sz w:val="24"/>
                <w:szCs w:val="24"/>
              </w:rPr>
              <w:t>250 000,00 zł brutto każda,</w:t>
            </w:r>
          </w:p>
          <w:p w14:paraId="112D2CEC" w14:textId="77777777" w:rsidR="005E3B1C" w:rsidRPr="001E0F63" w:rsidRDefault="005E3B1C" w:rsidP="00DC7019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F63">
              <w:rPr>
                <w:rFonts w:ascii="Arial" w:hAnsi="Arial" w:cs="Arial"/>
                <w:sz w:val="24"/>
                <w:szCs w:val="24"/>
              </w:rPr>
              <w:t xml:space="preserve">Zamawiający wymaga wykazania w załączniku nr 8 do SWZ </w:t>
            </w:r>
            <w:r w:rsidRPr="001E0F63">
              <w:rPr>
                <w:rFonts w:ascii="Arial" w:hAnsi="Arial" w:cs="Arial"/>
                <w:sz w:val="24"/>
                <w:szCs w:val="24"/>
              </w:rPr>
              <w:br/>
              <w:t xml:space="preserve">co najmniej kierownika budowy posiadającego uprawnienia </w:t>
            </w:r>
            <w:r w:rsidRPr="001E0F63">
              <w:rPr>
                <w:rFonts w:ascii="Arial" w:hAnsi="Arial" w:cs="Arial"/>
                <w:sz w:val="24"/>
                <w:szCs w:val="24"/>
              </w:rPr>
              <w:br/>
              <w:t xml:space="preserve">budowalne w specjalności instalacyjnej w zakresie sieci, instalacji </w:t>
            </w:r>
            <w:r w:rsidRPr="001E0F63">
              <w:rPr>
                <w:rFonts w:ascii="Arial" w:hAnsi="Arial" w:cs="Arial"/>
                <w:sz w:val="24"/>
                <w:szCs w:val="24"/>
              </w:rPr>
              <w:br/>
              <w:t>i urządzeń cieplnych wentylacyjnych, gazowych i wodociągowych [dla Części 1].</w:t>
            </w:r>
          </w:p>
          <w:p w14:paraId="0D210F63" w14:textId="77777777" w:rsidR="005E3B1C" w:rsidRPr="001E0F63" w:rsidRDefault="005E3B1C" w:rsidP="00DC7019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F63">
              <w:rPr>
                <w:rFonts w:ascii="Arial" w:hAnsi="Arial" w:cs="Arial"/>
                <w:sz w:val="24"/>
                <w:szCs w:val="24"/>
              </w:rPr>
              <w:t>Ocena spełniania warunków udziału w postępowaniu będzie dokonana na zasadzie spełnia/nie spełnia.</w:t>
            </w:r>
          </w:p>
        </w:tc>
      </w:tr>
      <w:tr w:rsidR="005E3B1C" w:rsidRPr="001E0F63" w14:paraId="2EF54C28" w14:textId="77777777" w:rsidTr="005E3B1C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C919" w14:textId="77777777" w:rsidR="005E3B1C" w:rsidRPr="001E0F63" w:rsidRDefault="005E3B1C" w:rsidP="00DC7019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0F63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C389" w14:textId="77777777" w:rsidR="005E3B1C" w:rsidRPr="001E0F63" w:rsidRDefault="005E3B1C" w:rsidP="00DC7019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0F63">
              <w:rPr>
                <w:rFonts w:ascii="Arial" w:hAnsi="Arial" w:cs="Arial"/>
                <w:b/>
                <w:bCs/>
                <w:sz w:val="24"/>
                <w:szCs w:val="24"/>
              </w:rPr>
              <w:t>Zdolność do występowania w obrocie gospodarczym</w:t>
            </w:r>
          </w:p>
          <w:p w14:paraId="3699378F" w14:textId="77777777" w:rsidR="005E3B1C" w:rsidRPr="001E0F63" w:rsidRDefault="005E3B1C" w:rsidP="00DC7019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F63">
              <w:rPr>
                <w:rFonts w:ascii="Arial" w:hAnsi="Arial" w:cs="Arial"/>
                <w:sz w:val="24"/>
                <w:szCs w:val="24"/>
              </w:rPr>
              <w:t xml:space="preserve">O udzielenie zamówienia publicznego mogą ubiegać się wykonawcy, którzy spełniają warunki, dotyczące posiadania zdolności </w:t>
            </w:r>
            <w:r w:rsidRPr="001E0F63">
              <w:rPr>
                <w:rFonts w:ascii="Arial" w:hAnsi="Arial" w:cs="Arial"/>
                <w:sz w:val="24"/>
                <w:szCs w:val="24"/>
              </w:rPr>
              <w:br/>
              <w:t>do występowania w obrocie gospodarczym. Ocena spełniania warunków udziału w postępowaniu będzie dokonana na zasadzie spełnia/nie spełnia.</w:t>
            </w:r>
          </w:p>
        </w:tc>
      </w:tr>
    </w:tbl>
    <w:p w14:paraId="428D4E94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420C68FE" w14:textId="77777777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7124C152" w14:textId="77777777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14:paraId="2A1959F5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99CC686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</w:t>
      </w:r>
      <w:proofErr w:type="spellStart"/>
      <w:r w:rsidRPr="00E21BB4">
        <w:rPr>
          <w:rFonts w:ascii="Arial" w:hAnsi="Arial" w:cs="Arial"/>
          <w:sz w:val="24"/>
          <w:szCs w:val="24"/>
        </w:rPr>
        <w:t>ych</w:t>
      </w:r>
      <w:proofErr w:type="spellEnd"/>
      <w:r w:rsidRPr="00E21BB4">
        <w:rPr>
          <w:rFonts w:ascii="Arial" w:hAnsi="Arial" w:cs="Arial"/>
          <w:sz w:val="24"/>
          <w:szCs w:val="24"/>
        </w:rPr>
        <w:t xml:space="preserve">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proofErr w:type="spellStart"/>
      <w:r w:rsidRPr="00E21BB4">
        <w:rPr>
          <w:rFonts w:ascii="Arial" w:hAnsi="Arial" w:cs="Arial"/>
          <w:sz w:val="24"/>
          <w:szCs w:val="24"/>
        </w:rPr>
        <w:t>ych</w:t>
      </w:r>
      <w:proofErr w:type="spellEnd"/>
      <w:r w:rsidRPr="00E21BB4">
        <w:rPr>
          <w:rFonts w:ascii="Arial" w:hAnsi="Arial" w:cs="Arial"/>
          <w:sz w:val="24"/>
          <w:szCs w:val="24"/>
        </w:rPr>
        <w:t xml:space="preserve"> zasoby: </w:t>
      </w:r>
    </w:p>
    <w:p w14:paraId="7E78D732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7CE4952B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683B8423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4E4913BF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lastRenderedPageBreak/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648768D7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39CDF3DF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1315740E" w14:textId="77777777" w:rsidTr="00CD4DD1">
        <w:tc>
          <w:tcPr>
            <w:tcW w:w="9104" w:type="dxa"/>
            <w:shd w:val="clear" w:color="auto" w:fill="D9D9D9"/>
          </w:tcPr>
          <w:p w14:paraId="2D117DD7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3911F37C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7BAEDFAB" w14:textId="77777777" w:rsidTr="00847232">
        <w:tc>
          <w:tcPr>
            <w:tcW w:w="9104" w:type="dxa"/>
            <w:shd w:val="clear" w:color="auto" w:fill="D9D9D9"/>
          </w:tcPr>
          <w:p w14:paraId="00B6B0F2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7EC7A651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447F44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7AD327B2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11A6C942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4683AA8A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44324780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57EDCB65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A0CFFC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57DEC6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420A1ECE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194CAC9D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2D86CC77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138A" w14:textId="77777777" w:rsidR="002901C0" w:rsidRDefault="002901C0" w:rsidP="0038231F">
      <w:pPr>
        <w:spacing w:after="0" w:line="240" w:lineRule="auto"/>
      </w:pPr>
      <w:r>
        <w:separator/>
      </w:r>
    </w:p>
  </w:endnote>
  <w:endnote w:type="continuationSeparator" w:id="0">
    <w:p w14:paraId="577248DE" w14:textId="77777777" w:rsidR="002901C0" w:rsidRDefault="002901C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784D" w14:textId="77777777" w:rsidR="00BB228C" w:rsidRDefault="00BB22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F8B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4DEFE709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B565" w14:textId="77777777" w:rsidR="00BB228C" w:rsidRDefault="00BB2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3C1D" w14:textId="77777777" w:rsidR="002901C0" w:rsidRDefault="002901C0" w:rsidP="0038231F">
      <w:pPr>
        <w:spacing w:after="0" w:line="240" w:lineRule="auto"/>
      </w:pPr>
      <w:r>
        <w:separator/>
      </w:r>
    </w:p>
  </w:footnote>
  <w:footnote w:type="continuationSeparator" w:id="0">
    <w:p w14:paraId="5B943970" w14:textId="77777777" w:rsidR="002901C0" w:rsidRDefault="002901C0" w:rsidP="0038231F">
      <w:pPr>
        <w:spacing w:after="0" w:line="240" w:lineRule="auto"/>
      </w:pPr>
      <w:r>
        <w:continuationSeparator/>
      </w:r>
    </w:p>
  </w:footnote>
  <w:footnote w:id="1">
    <w:p w14:paraId="558BBB73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6CA31878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EEB0CC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 w:rsidR="00E01091" w:rsidRPr="00E01091">
        <w:rPr>
          <w:rFonts w:ascii="Arial" w:hAnsi="Arial" w:cs="Arial"/>
          <w:sz w:val="16"/>
          <w:szCs w:val="16"/>
        </w:rPr>
        <w:t>t.j</w:t>
      </w:r>
      <w:proofErr w:type="spellEnd"/>
      <w:r w:rsidR="00E01091" w:rsidRPr="00E01091">
        <w:rPr>
          <w:rFonts w:ascii="Arial" w:hAnsi="Arial" w:cs="Arial"/>
          <w:sz w:val="16"/>
          <w:szCs w:val="16"/>
        </w:rPr>
        <w:t>. Dz. U. z 2023r. poz. 1124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B017008" w14:textId="77777777" w:rsidR="0011306C" w:rsidRPr="000E4C8B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proofErr w:type="spellStart"/>
      <w:r w:rsidR="00E01091" w:rsidRPr="00E01091">
        <w:rPr>
          <w:rFonts w:ascii="Arial" w:hAnsi="Arial" w:cs="Arial"/>
          <w:sz w:val="16"/>
          <w:szCs w:val="16"/>
        </w:rPr>
        <w:t>t.j</w:t>
      </w:r>
      <w:proofErr w:type="spellEnd"/>
      <w:r w:rsidR="00E01091" w:rsidRPr="00E01091">
        <w:rPr>
          <w:rFonts w:ascii="Arial" w:hAnsi="Arial" w:cs="Arial"/>
          <w:sz w:val="16"/>
          <w:szCs w:val="16"/>
        </w:rPr>
        <w:t>. Dz. U. z 2023r. poz. 120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1E85" w14:textId="77777777" w:rsidR="00BB228C" w:rsidRDefault="00BB22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8E05" w14:textId="77777777" w:rsidR="00BB228C" w:rsidRDefault="00BB22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E7C7" w14:textId="77777777" w:rsidR="00BB228C" w:rsidRDefault="00BB22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90726">
    <w:abstractNumId w:val="11"/>
  </w:num>
  <w:num w:numId="2" w16cid:durableId="1512717353">
    <w:abstractNumId w:val="0"/>
  </w:num>
  <w:num w:numId="3" w16cid:durableId="660734429">
    <w:abstractNumId w:val="10"/>
  </w:num>
  <w:num w:numId="4" w16cid:durableId="968248628">
    <w:abstractNumId w:val="13"/>
  </w:num>
  <w:num w:numId="5" w16cid:durableId="425544702">
    <w:abstractNumId w:val="12"/>
  </w:num>
  <w:num w:numId="6" w16cid:durableId="289674234">
    <w:abstractNumId w:val="9"/>
  </w:num>
  <w:num w:numId="7" w16cid:durableId="566260574">
    <w:abstractNumId w:val="1"/>
  </w:num>
  <w:num w:numId="8" w16cid:durableId="497577015">
    <w:abstractNumId w:val="6"/>
  </w:num>
  <w:num w:numId="9" w16cid:durableId="1285037787">
    <w:abstractNumId w:val="4"/>
  </w:num>
  <w:num w:numId="10" w16cid:durableId="1846046502">
    <w:abstractNumId w:val="7"/>
  </w:num>
  <w:num w:numId="11" w16cid:durableId="1697610284">
    <w:abstractNumId w:val="5"/>
  </w:num>
  <w:num w:numId="12" w16cid:durableId="934895771">
    <w:abstractNumId w:val="8"/>
  </w:num>
  <w:num w:numId="13" w16cid:durableId="1984113555">
    <w:abstractNumId w:val="3"/>
  </w:num>
  <w:num w:numId="14" w16cid:durableId="1431245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01"/>
    <w:rsid w:val="00023477"/>
    <w:rsid w:val="000247FF"/>
    <w:rsid w:val="00025C8D"/>
    <w:rsid w:val="000303EE"/>
    <w:rsid w:val="0005473D"/>
    <w:rsid w:val="00057FC1"/>
    <w:rsid w:val="000642B4"/>
    <w:rsid w:val="00073C3D"/>
    <w:rsid w:val="000809B6"/>
    <w:rsid w:val="000857C0"/>
    <w:rsid w:val="000A1749"/>
    <w:rsid w:val="000B1025"/>
    <w:rsid w:val="000B54D1"/>
    <w:rsid w:val="000C021E"/>
    <w:rsid w:val="000C18AF"/>
    <w:rsid w:val="000C2F90"/>
    <w:rsid w:val="000D392B"/>
    <w:rsid w:val="000D6F17"/>
    <w:rsid w:val="000D73C4"/>
    <w:rsid w:val="000E4C8B"/>
    <w:rsid w:val="000E4D37"/>
    <w:rsid w:val="000E6201"/>
    <w:rsid w:val="00110593"/>
    <w:rsid w:val="0011306C"/>
    <w:rsid w:val="0012157F"/>
    <w:rsid w:val="00160A7A"/>
    <w:rsid w:val="0018769E"/>
    <w:rsid w:val="001902D2"/>
    <w:rsid w:val="001C6945"/>
    <w:rsid w:val="001F027E"/>
    <w:rsid w:val="00203A40"/>
    <w:rsid w:val="002168A8"/>
    <w:rsid w:val="00232DF0"/>
    <w:rsid w:val="002342F1"/>
    <w:rsid w:val="00237888"/>
    <w:rsid w:val="002426FF"/>
    <w:rsid w:val="00255142"/>
    <w:rsid w:val="00256CEC"/>
    <w:rsid w:val="002578E4"/>
    <w:rsid w:val="00257E73"/>
    <w:rsid w:val="00262D61"/>
    <w:rsid w:val="00284368"/>
    <w:rsid w:val="00287AE8"/>
    <w:rsid w:val="002901C0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E3FAD"/>
    <w:rsid w:val="003F024C"/>
    <w:rsid w:val="00403625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27A6F"/>
    <w:rsid w:val="005434B3"/>
    <w:rsid w:val="00561084"/>
    <w:rsid w:val="005641F0"/>
    <w:rsid w:val="005B11F3"/>
    <w:rsid w:val="005C39CA"/>
    <w:rsid w:val="005E176A"/>
    <w:rsid w:val="005E24AA"/>
    <w:rsid w:val="005E3B1C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D536F"/>
    <w:rsid w:val="006F0034"/>
    <w:rsid w:val="006F3D32"/>
    <w:rsid w:val="007020E3"/>
    <w:rsid w:val="00710937"/>
    <w:rsid w:val="007118F0"/>
    <w:rsid w:val="00721D87"/>
    <w:rsid w:val="0072560B"/>
    <w:rsid w:val="0073038A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D5B6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B121D"/>
    <w:rsid w:val="008C5709"/>
    <w:rsid w:val="008C6DF8"/>
    <w:rsid w:val="008C7FB3"/>
    <w:rsid w:val="008D0487"/>
    <w:rsid w:val="008D33C8"/>
    <w:rsid w:val="008F3B4E"/>
    <w:rsid w:val="008F5F77"/>
    <w:rsid w:val="0091264E"/>
    <w:rsid w:val="009169D4"/>
    <w:rsid w:val="0091754F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B4ED9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47D12"/>
    <w:rsid w:val="00A90D0E"/>
    <w:rsid w:val="00AC5247"/>
    <w:rsid w:val="00AE6FF2"/>
    <w:rsid w:val="00B0088C"/>
    <w:rsid w:val="00B15219"/>
    <w:rsid w:val="00B15FD3"/>
    <w:rsid w:val="00B27A0C"/>
    <w:rsid w:val="00B3093F"/>
    <w:rsid w:val="00B34079"/>
    <w:rsid w:val="00B36ABD"/>
    <w:rsid w:val="00B41B4D"/>
    <w:rsid w:val="00B8005E"/>
    <w:rsid w:val="00B90E42"/>
    <w:rsid w:val="00BB0C3C"/>
    <w:rsid w:val="00BB228C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940EF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D146A"/>
    <w:rsid w:val="00DD3E9D"/>
    <w:rsid w:val="00DE55DF"/>
    <w:rsid w:val="00E01091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8042D"/>
    <w:rsid w:val="00F8636A"/>
    <w:rsid w:val="00F90CD1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6D5C3"/>
  <w15:docId w15:val="{29F4B75D-173E-45FF-BEE8-D8EF79BE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</TotalTime>
  <Pages>5</Pages>
  <Words>1050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karolinao</dc:creator>
  <cp:keywords/>
  <cp:lastModifiedBy>Karolina Olewińska</cp:lastModifiedBy>
  <cp:revision>2</cp:revision>
  <cp:lastPrinted>2016-07-26T10:32:00Z</cp:lastPrinted>
  <dcterms:created xsi:type="dcterms:W3CDTF">2026-02-20T08:57:00Z</dcterms:created>
  <dcterms:modified xsi:type="dcterms:W3CDTF">2026-02-20T08:57:00Z</dcterms:modified>
</cp:coreProperties>
</file>